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关于</w:t>
      </w:r>
      <w:r>
        <w:rPr>
          <w:rFonts w:hint="eastAsia" w:ascii="黑体" w:eastAsia="黑体"/>
          <w:b/>
          <w:sz w:val="36"/>
          <w:szCs w:val="36"/>
          <w:lang w:eastAsia="zh-CN"/>
        </w:rPr>
        <w:t>安亭镇黄渡“城中村”改造项目（北区）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 xml:space="preserve">         </w:t>
      </w:r>
      <w:r>
        <w:rPr>
          <w:rFonts w:hint="eastAsia" w:ascii="黑体" w:eastAsia="黑体"/>
          <w:b/>
          <w:sz w:val="36"/>
          <w:szCs w:val="36"/>
        </w:rPr>
        <w:t>房屋</w:t>
      </w:r>
      <w:r>
        <w:rPr>
          <w:rFonts w:hint="eastAsia" w:ascii="黑体" w:eastAsia="黑体"/>
          <w:b/>
          <w:sz w:val="36"/>
          <w:szCs w:val="36"/>
          <w:lang w:eastAsia="zh-CN"/>
        </w:rPr>
        <w:t>协议动迁</w:t>
      </w:r>
      <w:r>
        <w:rPr>
          <w:rFonts w:hint="eastAsia" w:ascii="黑体" w:eastAsia="黑体"/>
          <w:b/>
          <w:sz w:val="36"/>
          <w:szCs w:val="36"/>
        </w:rPr>
        <w:t>估价机构报名公告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根据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《</w:t>
      </w:r>
      <w:r>
        <w:rPr>
          <w:rFonts w:hint="eastAsia" w:ascii="仿宋_GB2312" w:eastAsia="仿宋_GB2312"/>
          <w:sz w:val="28"/>
          <w:szCs w:val="28"/>
          <w:lang w:eastAsia="zh-CN"/>
        </w:rPr>
        <w:t>上海市住房和城乡建设管理委员会关于认定嘉定区安亭镇黄渡（北区）地块为城中村改造项目的复函》（沪建房管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〔2025〕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115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号</w:t>
      </w:r>
      <w:r>
        <w:rPr>
          <w:rFonts w:hint="eastAsia" w:ascii="仿宋_GB2312" w:eastAsia="仿宋_GB2312"/>
          <w:sz w:val="28"/>
          <w:szCs w:val="28"/>
          <w:lang w:eastAsia="zh-CN"/>
        </w:rPr>
        <w:t>），安亭镇拟启动黄渡“城中村”（北区）项目范围内的动迁工作，协议动迁范围为：</w:t>
      </w:r>
      <w:r>
        <w:rPr>
          <w:rFonts w:hint="eastAsia" w:ascii="仿宋_GB2312" w:eastAsia="仿宋_GB2312"/>
          <w:sz w:val="28"/>
          <w:szCs w:val="28"/>
        </w:rPr>
        <w:t>东至黄渡绿苑路、南至</w:t>
      </w:r>
      <w:r>
        <w:rPr>
          <w:rFonts w:hint="eastAsia" w:ascii="仿宋_GB2312" w:eastAsia="仿宋_GB2312"/>
          <w:sz w:val="28"/>
          <w:szCs w:val="28"/>
          <w:lang w:eastAsia="zh-CN"/>
        </w:rPr>
        <w:t>新黄路</w:t>
      </w:r>
      <w:r>
        <w:rPr>
          <w:rFonts w:hint="eastAsia" w:ascii="仿宋_GB2312" w:eastAsia="仿宋_GB2312"/>
          <w:sz w:val="28"/>
          <w:szCs w:val="28"/>
        </w:rPr>
        <w:t>、西至杭桂路、北至嘉松北路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</w:rPr>
        <w:t>该</w:t>
      </w:r>
      <w:r>
        <w:rPr>
          <w:rFonts w:hint="eastAsia" w:ascii="仿宋_GB2312" w:eastAsia="仿宋_GB2312"/>
          <w:sz w:val="28"/>
          <w:szCs w:val="28"/>
          <w:lang w:eastAsia="zh-CN"/>
        </w:rPr>
        <w:t>拟动迁</w:t>
      </w:r>
      <w:r>
        <w:rPr>
          <w:rFonts w:hint="eastAsia" w:ascii="仿宋_GB2312" w:eastAsia="仿宋_GB2312"/>
          <w:sz w:val="28"/>
          <w:szCs w:val="28"/>
        </w:rPr>
        <w:t>范围内涉及</w:t>
      </w:r>
      <w:r>
        <w:rPr>
          <w:rFonts w:hint="eastAsia" w:ascii="仿宋_GB2312" w:eastAsia="仿宋_GB2312"/>
          <w:sz w:val="28"/>
          <w:szCs w:val="28"/>
          <w:lang w:eastAsia="zh-CN"/>
        </w:rPr>
        <w:t>村（居）</w:t>
      </w:r>
      <w:r>
        <w:rPr>
          <w:rFonts w:hint="eastAsia" w:ascii="仿宋_GB2312" w:eastAsia="仿宋_GB2312"/>
          <w:sz w:val="28"/>
          <w:szCs w:val="28"/>
        </w:rPr>
        <w:t>房屋补偿</w:t>
      </w:r>
      <w:r>
        <w:rPr>
          <w:rFonts w:hint="eastAsia" w:ascii="仿宋_GB2312" w:eastAsia="仿宋_GB2312"/>
          <w:sz w:val="28"/>
          <w:szCs w:val="28"/>
          <w:highlight w:val="none"/>
        </w:rPr>
        <w:t>共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仿宋_GB2312" w:eastAsia="仿宋_GB2312"/>
          <w:sz w:val="28"/>
          <w:szCs w:val="28"/>
          <w:highlight w:val="none"/>
          <w:lang w:val="en-US" w:eastAsia="zh-CN"/>
        </w:rPr>
        <w:t>90</w:t>
      </w:r>
      <w:r>
        <w:rPr>
          <w:rFonts w:hint="eastAsia" w:ascii="仿宋_GB2312" w:eastAsia="仿宋_GB2312"/>
          <w:sz w:val="28"/>
          <w:szCs w:val="28"/>
          <w:highlight w:val="none"/>
        </w:rPr>
        <w:t>户</w:t>
      </w:r>
      <w:r>
        <w:rPr>
          <w:rFonts w:hint="eastAsia" w:ascii="仿宋_GB2312" w:eastAsia="仿宋_GB2312"/>
          <w:sz w:val="28"/>
          <w:szCs w:val="28"/>
        </w:rPr>
        <w:t>，建筑面积约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73500</w:t>
      </w:r>
      <w:r>
        <w:rPr>
          <w:rFonts w:hint="eastAsia" w:ascii="仿宋_GB2312" w:eastAsia="仿宋_GB2312"/>
          <w:sz w:val="28"/>
          <w:szCs w:val="28"/>
        </w:rPr>
        <w:t>平方米。</w:t>
      </w:r>
    </w:p>
    <w:p>
      <w:pPr>
        <w:adjustRightInd w:val="0"/>
        <w:snapToGrid w:val="0"/>
        <w:spacing w:line="560" w:lineRule="exact"/>
        <w:ind w:right="280" w:firstLine="560" w:firstLineChars="200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现该</w:t>
      </w:r>
      <w:r>
        <w:rPr>
          <w:rFonts w:hint="eastAsia" w:ascii="仿宋_GB2312" w:eastAsia="仿宋_GB2312"/>
          <w:sz w:val="28"/>
          <w:szCs w:val="28"/>
          <w:lang w:eastAsia="zh-CN"/>
        </w:rPr>
        <w:t>协议动迁</w:t>
      </w:r>
      <w:r>
        <w:rPr>
          <w:rFonts w:hint="eastAsia" w:ascii="仿宋_GB2312" w:eastAsia="仿宋_GB2312"/>
          <w:sz w:val="28"/>
          <w:szCs w:val="28"/>
        </w:rPr>
        <w:t>范围内即将开展房屋补偿评估工作，拟于</w:t>
      </w:r>
      <w:bookmarkStart w:id="0" w:name="拟完成时间"/>
      <w:bookmarkEnd w:id="0"/>
      <w:r>
        <w:rPr>
          <w:rFonts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bookmarkStart w:id="12" w:name="_GoBack"/>
      <w:bookmarkEnd w:id="12"/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28"/>
        </w:rPr>
        <w:t>日前完成评估工作。按照《上海市征收集体土地房屋补偿暂行规定》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《上海市征收集体土地房屋补偿评估管理规定》</w:t>
      </w:r>
      <w:r>
        <w:rPr>
          <w:rFonts w:hint="eastAsia" w:ascii="仿宋_GB2312" w:eastAsia="仿宋_GB2312"/>
          <w:sz w:val="28"/>
          <w:szCs w:val="28"/>
          <w:lang w:eastAsia="zh-CN"/>
        </w:rPr>
        <w:t>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《上海市国有土地上房屋征收评估管理规定》，</w:t>
      </w:r>
      <w:r>
        <w:rPr>
          <w:rFonts w:hint="eastAsia" w:ascii="仿宋_GB2312" w:eastAsia="仿宋_GB2312"/>
          <w:sz w:val="28"/>
          <w:szCs w:val="28"/>
        </w:rPr>
        <w:t>该</w:t>
      </w:r>
      <w:r>
        <w:rPr>
          <w:rFonts w:hint="eastAsia" w:ascii="仿宋_GB2312" w:eastAsia="仿宋_GB2312"/>
          <w:sz w:val="28"/>
          <w:szCs w:val="28"/>
          <w:lang w:eastAsia="zh-CN"/>
        </w:rPr>
        <w:t>协议动迁</w:t>
      </w:r>
      <w:r>
        <w:rPr>
          <w:rFonts w:hint="eastAsia" w:ascii="仿宋_GB2312" w:eastAsia="仿宋_GB2312"/>
          <w:sz w:val="28"/>
          <w:szCs w:val="28"/>
        </w:rPr>
        <w:t>范围内房屋补偿评估工作需要</w:t>
      </w:r>
      <w:bookmarkStart w:id="1" w:name="评估机构数量"/>
      <w:bookmarkEnd w:id="1"/>
      <w:r>
        <w:rPr>
          <w:rFonts w:hint="eastAsia" w:ascii="仿宋_GB2312" w:eastAsia="仿宋_GB2312"/>
          <w:sz w:val="28"/>
          <w:szCs w:val="28"/>
          <w:lang w:val="en-US" w:eastAsia="zh-CN"/>
        </w:rPr>
        <w:t>1-2</w:t>
      </w:r>
      <w:r>
        <w:rPr>
          <w:rFonts w:hint="eastAsia" w:ascii="仿宋_GB2312" w:eastAsia="仿宋_GB2312"/>
          <w:sz w:val="28"/>
          <w:szCs w:val="28"/>
          <w:lang w:eastAsia="zh-CN"/>
        </w:rPr>
        <w:t>家</w:t>
      </w:r>
      <w:r>
        <w:rPr>
          <w:rFonts w:hint="eastAsia" w:ascii="仿宋_GB2312" w:eastAsia="仿宋_GB2312"/>
          <w:sz w:val="28"/>
          <w:szCs w:val="28"/>
        </w:rPr>
        <w:t>估价机构承担，请有意向的估价机构于</w:t>
      </w:r>
      <w:bookmarkStart w:id="2" w:name="评估截止日期"/>
      <w:bookmarkEnd w:id="2"/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日16:30前到</w:t>
      </w:r>
      <w:bookmarkStart w:id="3" w:name="部门2"/>
      <w:bookmarkEnd w:id="3"/>
      <w:r>
        <w:rPr>
          <w:rFonts w:hint="eastAsia" w:ascii="仿宋_GB2312" w:eastAsia="仿宋_GB2312"/>
          <w:sz w:val="28"/>
          <w:szCs w:val="28"/>
        </w:rPr>
        <w:t>嘉定区</w:t>
      </w:r>
      <w:r>
        <w:rPr>
          <w:rFonts w:hint="eastAsia" w:ascii="仿宋_GB2312" w:eastAsia="仿宋_GB2312"/>
          <w:sz w:val="28"/>
          <w:szCs w:val="28"/>
          <w:lang w:eastAsia="zh-CN"/>
        </w:rPr>
        <w:t>安亭镇规划建设和生态环境办公室（征收）</w:t>
      </w:r>
      <w:r>
        <w:rPr>
          <w:rFonts w:hint="eastAsia" w:ascii="仿宋_GB2312" w:eastAsia="仿宋_GB2312"/>
          <w:sz w:val="28"/>
          <w:szCs w:val="28"/>
        </w:rPr>
        <w:t>报名，报名时请提交《征地房屋补偿评估工作申请表》、评估机构资质证书、工商营业执照、法定代表人身份证复印件(加盖公章)，并带好上述证件原件，以备查验。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逾期不予受理，特此公告。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ascii="仿宋_GB2312" w:hAnsi="宋体" w:eastAsia="仿宋_GB2312"/>
          <w:sz w:val="28"/>
          <w:szCs w:val="28"/>
        </w:rPr>
        <w:tab/>
      </w:r>
      <w:r>
        <w:rPr>
          <w:rFonts w:hint="eastAsia" w:ascii="仿宋_GB2312" w:hAnsi="宋体" w:eastAsia="仿宋_GB2312"/>
          <w:sz w:val="28"/>
          <w:szCs w:val="28"/>
        </w:rPr>
        <w:t>报名地址：</w:t>
      </w:r>
      <w:bookmarkStart w:id="4" w:name="报名地址"/>
      <w:bookmarkEnd w:id="4"/>
      <w:r>
        <w:rPr>
          <w:rFonts w:hint="eastAsia" w:ascii="仿宋_GB2312" w:hAnsi="宋体" w:eastAsia="仿宋_GB2312"/>
          <w:sz w:val="28"/>
          <w:szCs w:val="28"/>
        </w:rPr>
        <w:t>墨玉路</w:t>
      </w:r>
      <w:r>
        <w:rPr>
          <w:rFonts w:hint="default" w:ascii="仿宋_GB2312" w:hAnsi="宋体" w:eastAsia="仿宋_GB2312"/>
          <w:sz w:val="28"/>
          <w:szCs w:val="28"/>
          <w:lang w:val="en-US"/>
        </w:rPr>
        <w:t>155</w:t>
      </w:r>
      <w:r>
        <w:rPr>
          <w:rFonts w:hint="eastAsia" w:ascii="仿宋_GB2312" w:hAnsi="宋体" w:eastAsia="仿宋_GB2312"/>
          <w:sz w:val="28"/>
          <w:szCs w:val="28"/>
        </w:rPr>
        <w:t>号</w:t>
      </w:r>
      <w:r>
        <w:rPr>
          <w:rFonts w:hint="default" w:ascii="仿宋_GB2312" w:hAnsi="宋体" w:eastAsia="仿宋_GB2312"/>
          <w:sz w:val="28"/>
          <w:szCs w:val="28"/>
          <w:lang w:val="en-US"/>
        </w:rPr>
        <w:t>6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楼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ab/>
      </w:r>
      <w:r>
        <w:rPr>
          <w:rFonts w:hint="eastAsia" w:ascii="仿宋_GB2312" w:hAnsi="宋体" w:eastAsia="仿宋_GB2312"/>
          <w:sz w:val="28"/>
          <w:szCs w:val="28"/>
        </w:rPr>
        <w:t>报名时间：上午</w:t>
      </w:r>
      <w:bookmarkStart w:id="5" w:name="上午开始时间"/>
      <w:bookmarkEnd w:id="5"/>
      <w:r>
        <w:rPr>
          <w:rFonts w:ascii="仿宋_GB2312" w:hAnsi="宋体" w:eastAsia="仿宋_GB2312"/>
          <w:sz w:val="28"/>
          <w:szCs w:val="28"/>
        </w:rPr>
        <w:t>9:00-</w:t>
      </w:r>
      <w:bookmarkStart w:id="6" w:name="上午结束时间"/>
      <w:bookmarkEnd w:id="6"/>
      <w:r>
        <w:rPr>
          <w:rFonts w:ascii="仿宋_GB2312" w:hAnsi="宋体" w:eastAsia="仿宋_GB2312"/>
          <w:sz w:val="28"/>
          <w:szCs w:val="28"/>
        </w:rPr>
        <w:t xml:space="preserve">11:00          </w:t>
      </w:r>
      <w:r>
        <w:rPr>
          <w:rFonts w:hint="eastAsia" w:ascii="仿宋_GB2312" w:hAnsi="宋体" w:eastAsia="仿宋_GB2312"/>
          <w:sz w:val="28"/>
          <w:szCs w:val="28"/>
        </w:rPr>
        <w:t>下午</w:t>
      </w:r>
      <w:bookmarkStart w:id="7" w:name="下午开始时间"/>
      <w:bookmarkEnd w:id="7"/>
      <w:r>
        <w:rPr>
          <w:rFonts w:ascii="仿宋_GB2312" w:hAnsi="宋体" w:eastAsia="仿宋_GB2312"/>
          <w:sz w:val="28"/>
          <w:szCs w:val="28"/>
        </w:rPr>
        <w:t>13:30-</w:t>
      </w:r>
      <w:bookmarkStart w:id="8" w:name="下午结束时间"/>
      <w:bookmarkEnd w:id="8"/>
      <w:r>
        <w:rPr>
          <w:rFonts w:ascii="仿宋_GB2312" w:hAnsi="宋体" w:eastAsia="仿宋_GB2312"/>
          <w:sz w:val="28"/>
          <w:szCs w:val="28"/>
        </w:rPr>
        <w:t>16:30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88"/>
        <w:textAlignment w:val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联系人：</w:t>
      </w:r>
      <w:bookmarkStart w:id="9" w:name="联系人"/>
      <w:bookmarkEnd w:id="9"/>
      <w:r>
        <w:rPr>
          <w:rFonts w:hint="eastAsia" w:ascii="仿宋_GB2312" w:hAnsi="宋体" w:eastAsia="仿宋_GB2312"/>
          <w:sz w:val="28"/>
          <w:szCs w:val="28"/>
          <w:lang w:eastAsia="zh-CN"/>
        </w:rPr>
        <w:t>王承来</w:t>
      </w:r>
      <w:r>
        <w:rPr>
          <w:rFonts w:ascii="仿宋_GB2312" w:hAnsi="宋体" w:eastAsia="仿宋_GB2312"/>
          <w:sz w:val="28"/>
          <w:szCs w:val="28"/>
        </w:rPr>
        <w:t xml:space="preserve">           </w:t>
      </w:r>
      <w:r>
        <w:rPr>
          <w:rFonts w:hint="eastAsia" w:ascii="仿宋_GB2312" w:hAnsi="宋体" w:eastAsia="仿宋_GB2312"/>
          <w:sz w:val="28"/>
          <w:szCs w:val="28"/>
        </w:rPr>
        <w:t>联系电话：</w:t>
      </w:r>
      <w:bookmarkStart w:id="10" w:name="联系电话"/>
      <w:bookmarkEnd w:id="10"/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59570053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88"/>
        <w:textAlignment w:val="auto"/>
        <w:rPr>
          <w:rFonts w:ascii="仿宋_GB2312" w:hAnsi="宋体" w:eastAsia="仿宋_GB2312"/>
          <w:sz w:val="28"/>
          <w:szCs w:val="28"/>
          <w:u w:val="single"/>
        </w:rPr>
      </w:pPr>
    </w:p>
    <w:p>
      <w:pPr>
        <w:adjustRightInd w:val="0"/>
        <w:snapToGrid w:val="0"/>
        <w:spacing w:line="560" w:lineRule="exact"/>
        <w:ind w:right="280" w:firstLine="2800" w:firstLineChars="1000"/>
        <w:jc w:val="both"/>
        <w:rPr>
          <w:rFonts w:hint="eastAsia" w:ascii="仿宋_GB2312" w:hAnsi="宋体" w:eastAsia="仿宋_GB2312"/>
          <w:sz w:val="28"/>
          <w:szCs w:val="28"/>
          <w:lang w:eastAsia="zh-CN"/>
        </w:rPr>
      </w:pPr>
      <w:bookmarkStart w:id="11" w:name="办理时间"/>
      <w:bookmarkEnd w:id="11"/>
      <w:r>
        <w:rPr>
          <w:rFonts w:hint="eastAsia" w:ascii="仿宋_GB2312" w:hAnsi="宋体" w:eastAsia="仿宋_GB2312"/>
          <w:sz w:val="28"/>
          <w:szCs w:val="28"/>
          <w:lang w:eastAsia="zh-CN"/>
        </w:rPr>
        <w:t>安亭镇规划建设和生态环境办公室（征收）</w:t>
      </w:r>
    </w:p>
    <w:p>
      <w:pPr>
        <w:keepNext w:val="0"/>
        <w:keepLines w:val="0"/>
        <w:pageBreakBefore w:val="0"/>
        <w:widowControl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 xml:space="preserve">                                 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29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304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85"/>
    <w:rsid w:val="00005C16"/>
    <w:rsid w:val="0001241A"/>
    <w:rsid w:val="00031DCB"/>
    <w:rsid w:val="00083D07"/>
    <w:rsid w:val="00095CF5"/>
    <w:rsid w:val="000960D7"/>
    <w:rsid w:val="000D5467"/>
    <w:rsid w:val="000E5027"/>
    <w:rsid w:val="00141F13"/>
    <w:rsid w:val="00144978"/>
    <w:rsid w:val="00151945"/>
    <w:rsid w:val="00176C6F"/>
    <w:rsid w:val="001807FE"/>
    <w:rsid w:val="00186E2F"/>
    <w:rsid w:val="001942DB"/>
    <w:rsid w:val="001A295F"/>
    <w:rsid w:val="001D2385"/>
    <w:rsid w:val="001E3586"/>
    <w:rsid w:val="001E4E1D"/>
    <w:rsid w:val="001F36D7"/>
    <w:rsid w:val="00207807"/>
    <w:rsid w:val="00216142"/>
    <w:rsid w:val="00246BD3"/>
    <w:rsid w:val="0025125D"/>
    <w:rsid w:val="002513E8"/>
    <w:rsid w:val="00252826"/>
    <w:rsid w:val="00255C83"/>
    <w:rsid w:val="002574E9"/>
    <w:rsid w:val="00265F03"/>
    <w:rsid w:val="00281025"/>
    <w:rsid w:val="002A6FC8"/>
    <w:rsid w:val="002E33C7"/>
    <w:rsid w:val="002E388D"/>
    <w:rsid w:val="00302703"/>
    <w:rsid w:val="003220AF"/>
    <w:rsid w:val="003567EA"/>
    <w:rsid w:val="00366972"/>
    <w:rsid w:val="00376F16"/>
    <w:rsid w:val="00390C12"/>
    <w:rsid w:val="003962A1"/>
    <w:rsid w:val="003D3768"/>
    <w:rsid w:val="003D47BE"/>
    <w:rsid w:val="003E0F1A"/>
    <w:rsid w:val="003F4F61"/>
    <w:rsid w:val="003F6CA3"/>
    <w:rsid w:val="0040576F"/>
    <w:rsid w:val="00436E75"/>
    <w:rsid w:val="0045581C"/>
    <w:rsid w:val="004600B4"/>
    <w:rsid w:val="00492901"/>
    <w:rsid w:val="004B0266"/>
    <w:rsid w:val="004B4F8A"/>
    <w:rsid w:val="004C01BE"/>
    <w:rsid w:val="004C6F2C"/>
    <w:rsid w:val="004D630A"/>
    <w:rsid w:val="004F7FDC"/>
    <w:rsid w:val="00503D6C"/>
    <w:rsid w:val="0052237D"/>
    <w:rsid w:val="0054266F"/>
    <w:rsid w:val="00566A35"/>
    <w:rsid w:val="00593A93"/>
    <w:rsid w:val="00595112"/>
    <w:rsid w:val="005A34DA"/>
    <w:rsid w:val="005A6751"/>
    <w:rsid w:val="005C2C01"/>
    <w:rsid w:val="005D1B6D"/>
    <w:rsid w:val="005E0893"/>
    <w:rsid w:val="005F7D02"/>
    <w:rsid w:val="006059FC"/>
    <w:rsid w:val="00607DCD"/>
    <w:rsid w:val="00610498"/>
    <w:rsid w:val="0061363D"/>
    <w:rsid w:val="00614D55"/>
    <w:rsid w:val="0063609B"/>
    <w:rsid w:val="0065732A"/>
    <w:rsid w:val="00666AEE"/>
    <w:rsid w:val="00690580"/>
    <w:rsid w:val="006A13D3"/>
    <w:rsid w:val="006A6A65"/>
    <w:rsid w:val="006B3024"/>
    <w:rsid w:val="006C2AAD"/>
    <w:rsid w:val="006C63DF"/>
    <w:rsid w:val="006F5FC9"/>
    <w:rsid w:val="0070581D"/>
    <w:rsid w:val="007150C9"/>
    <w:rsid w:val="0074071A"/>
    <w:rsid w:val="007441F6"/>
    <w:rsid w:val="007453D6"/>
    <w:rsid w:val="00771B3D"/>
    <w:rsid w:val="007743FD"/>
    <w:rsid w:val="007A0558"/>
    <w:rsid w:val="007D1C7D"/>
    <w:rsid w:val="007D4988"/>
    <w:rsid w:val="007E0B56"/>
    <w:rsid w:val="007E6A28"/>
    <w:rsid w:val="00803224"/>
    <w:rsid w:val="0080679E"/>
    <w:rsid w:val="008102E7"/>
    <w:rsid w:val="00836262"/>
    <w:rsid w:val="0087109D"/>
    <w:rsid w:val="008941E0"/>
    <w:rsid w:val="0089514D"/>
    <w:rsid w:val="008B42F9"/>
    <w:rsid w:val="008F1353"/>
    <w:rsid w:val="008F4FC2"/>
    <w:rsid w:val="009144B2"/>
    <w:rsid w:val="009161B0"/>
    <w:rsid w:val="009206A1"/>
    <w:rsid w:val="00921BDC"/>
    <w:rsid w:val="009538FE"/>
    <w:rsid w:val="00964029"/>
    <w:rsid w:val="009724F4"/>
    <w:rsid w:val="0098041A"/>
    <w:rsid w:val="009C693D"/>
    <w:rsid w:val="009D4B68"/>
    <w:rsid w:val="00A420D0"/>
    <w:rsid w:val="00A4746B"/>
    <w:rsid w:val="00A73C11"/>
    <w:rsid w:val="00A954EB"/>
    <w:rsid w:val="00AB2468"/>
    <w:rsid w:val="00AB30CB"/>
    <w:rsid w:val="00AF0304"/>
    <w:rsid w:val="00AF4964"/>
    <w:rsid w:val="00AF612D"/>
    <w:rsid w:val="00B21886"/>
    <w:rsid w:val="00B34D46"/>
    <w:rsid w:val="00B40CFE"/>
    <w:rsid w:val="00B423F2"/>
    <w:rsid w:val="00B44893"/>
    <w:rsid w:val="00B606EA"/>
    <w:rsid w:val="00B62AE7"/>
    <w:rsid w:val="00B74232"/>
    <w:rsid w:val="00B81884"/>
    <w:rsid w:val="00B85F44"/>
    <w:rsid w:val="00BF74C0"/>
    <w:rsid w:val="00C03E80"/>
    <w:rsid w:val="00C366FF"/>
    <w:rsid w:val="00C43B7C"/>
    <w:rsid w:val="00C4734F"/>
    <w:rsid w:val="00C51E00"/>
    <w:rsid w:val="00C65C1E"/>
    <w:rsid w:val="00C738C0"/>
    <w:rsid w:val="00C80DE3"/>
    <w:rsid w:val="00C92384"/>
    <w:rsid w:val="00CC32DB"/>
    <w:rsid w:val="00CD592F"/>
    <w:rsid w:val="00CE7626"/>
    <w:rsid w:val="00CF0003"/>
    <w:rsid w:val="00CF07A6"/>
    <w:rsid w:val="00CF4D22"/>
    <w:rsid w:val="00D16036"/>
    <w:rsid w:val="00D30017"/>
    <w:rsid w:val="00D30319"/>
    <w:rsid w:val="00D439F9"/>
    <w:rsid w:val="00D73BBE"/>
    <w:rsid w:val="00D775FE"/>
    <w:rsid w:val="00D94135"/>
    <w:rsid w:val="00DC0AA7"/>
    <w:rsid w:val="00DC73AE"/>
    <w:rsid w:val="00DD0076"/>
    <w:rsid w:val="00DD0772"/>
    <w:rsid w:val="00DE37E4"/>
    <w:rsid w:val="00DF06A5"/>
    <w:rsid w:val="00E0459A"/>
    <w:rsid w:val="00E17D15"/>
    <w:rsid w:val="00E20407"/>
    <w:rsid w:val="00E23F53"/>
    <w:rsid w:val="00E26180"/>
    <w:rsid w:val="00E41213"/>
    <w:rsid w:val="00E54231"/>
    <w:rsid w:val="00E666A9"/>
    <w:rsid w:val="00E8178A"/>
    <w:rsid w:val="00EC5521"/>
    <w:rsid w:val="00EC7148"/>
    <w:rsid w:val="00EE5E9A"/>
    <w:rsid w:val="00F027A1"/>
    <w:rsid w:val="00F12382"/>
    <w:rsid w:val="00F47E4E"/>
    <w:rsid w:val="00F85D66"/>
    <w:rsid w:val="00F93749"/>
    <w:rsid w:val="00FD5F42"/>
    <w:rsid w:val="00FE0B45"/>
    <w:rsid w:val="00FF5F09"/>
    <w:rsid w:val="04375805"/>
    <w:rsid w:val="0FFF4E4A"/>
    <w:rsid w:val="1C2C72C5"/>
    <w:rsid w:val="1FDB6819"/>
    <w:rsid w:val="25AA481C"/>
    <w:rsid w:val="3AF7FE9C"/>
    <w:rsid w:val="3BFD899A"/>
    <w:rsid w:val="3E4AF407"/>
    <w:rsid w:val="3FAEE0B2"/>
    <w:rsid w:val="3FFA206F"/>
    <w:rsid w:val="41230C49"/>
    <w:rsid w:val="45FF17CA"/>
    <w:rsid w:val="56006D44"/>
    <w:rsid w:val="74C57680"/>
    <w:rsid w:val="764801FB"/>
    <w:rsid w:val="7AFF6655"/>
    <w:rsid w:val="7F7F1C07"/>
    <w:rsid w:val="BDF658A6"/>
    <w:rsid w:val="BFA4837D"/>
    <w:rsid w:val="D577E726"/>
    <w:rsid w:val="DABFD4E5"/>
    <w:rsid w:val="F32B9E8B"/>
    <w:rsid w:val="F5E399D4"/>
    <w:rsid w:val="FD7F41CD"/>
    <w:rsid w:val="FF9F2500"/>
    <w:rsid w:val="FF9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locked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1</Pages>
  <Words>85</Words>
  <Characters>491</Characters>
  <Lines>0</Lines>
  <Paragraphs>0</Paragraphs>
  <TotalTime>237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2017-09-15T06:26:00Z</dcterms:created>
  <dc:creator>Administrator</dc:creator>
  <cp:lastModifiedBy>admin</cp:lastModifiedBy>
  <cp:lastPrinted>2025-08-29T01:09:00Z</cp:lastPrinted>
  <dcterms:modified xsi:type="dcterms:W3CDTF">2025-08-29T12:10:26Z</dcterms:modified>
  <dc:title>评估机构报名通知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C92DE7F7F6C141DE1B5EAE689F127C41_43</vt:lpwstr>
  </property>
</Properties>
</file>